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0B" w:rsidRDefault="0077431B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ANEXO I-A (PESSOA FÍSICA)</w:t>
      </w:r>
    </w:p>
    <w:p w:rsidR="0071340B" w:rsidRDefault="0077431B">
      <w:pPr>
        <w:pStyle w:val="Standard"/>
        <w:spacing w:after="120"/>
        <w:jc w:val="center"/>
        <w:rPr>
          <w:rFonts w:hint="eastAsia"/>
        </w:rPr>
      </w:pPr>
      <w:r>
        <w:rPr>
          <w:rFonts w:ascii="Arial" w:hAnsi="Arial"/>
          <w:b/>
          <w:bCs/>
        </w:rPr>
        <w:t xml:space="preserve">FORMULÁRIO PADRÃO DE INSCRIÇÃO DO </w:t>
      </w:r>
      <w:r>
        <w:rPr>
          <w:rFonts w:ascii="Arial" w:hAnsi="Arial"/>
          <w:b/>
          <w:bCs/>
          <w:u w:val="single"/>
        </w:rPr>
        <w:t>PROJETO CULTURAL</w:t>
      </w:r>
    </w:p>
    <w:p w:rsidR="0071340B" w:rsidRDefault="0077431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AUDIOVISUAL</w:t>
      </w:r>
    </w:p>
    <w:p w:rsidR="0071340B" w:rsidRDefault="0077431B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(todos os campos deverão ser, obrigatoriamente, respondidos)</w:t>
      </w:r>
    </w:p>
    <w:p w:rsidR="0071340B" w:rsidRDefault="0071340B">
      <w:pPr>
        <w:pStyle w:val="Standard"/>
        <w:rPr>
          <w:rFonts w:ascii="Arial" w:hAnsi="Arial"/>
          <w:sz w:val="18"/>
          <w:szCs w:val="18"/>
        </w:rPr>
      </w:pPr>
    </w:p>
    <w:p w:rsidR="0071340B" w:rsidRDefault="0077431B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IDENTIFICAÇÃO DO PROPONENTE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000"/>
        <w:gridCol w:w="1245"/>
        <w:gridCol w:w="292"/>
        <w:gridCol w:w="2273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Proponente: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Nasc.___/___/_____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5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RG:</w:t>
            </w:r>
          </w:p>
        </w:tc>
        <w:tc>
          <w:tcPr>
            <w:tcW w:w="3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de Emissão: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5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CPF</w:t>
            </w:r>
          </w:p>
        </w:tc>
        <w:tc>
          <w:tcPr>
            <w:tcW w:w="3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de Emissão: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737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Nº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Município:</w:t>
            </w:r>
          </w:p>
        </w:tc>
        <w:tc>
          <w:tcPr>
            <w:tcW w:w="1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5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 Res. / Com.:</w:t>
            </w:r>
          </w:p>
        </w:tc>
        <w:tc>
          <w:tcPr>
            <w:tcW w:w="3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 Celular: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Gênero: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Raça/etnia: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Você vai concorrer Pontuação Extra? Se sim, qual?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  <w:rPr>
                <w:rFonts w:ascii="Arial" w:hAnsi="Arial"/>
              </w:rPr>
            </w:pPr>
          </w:p>
        </w:tc>
      </w:tr>
    </w:tbl>
    <w:p w:rsidR="0071340B" w:rsidRDefault="0071340B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</w:p>
    <w:p w:rsidR="0071340B" w:rsidRDefault="0077431B">
      <w:pPr>
        <w:pStyle w:val="TableContents"/>
        <w:spacing w:after="0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IDENTIFICAÇÃO DO PROJETO CULTURAL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TÍTULO DO PROJETO: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Categoria Cultural: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Tipologia/Área Cultural: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do Projeto: R$: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– Início:                                                                    Término: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</w:pPr>
            <w:r>
              <w:rPr>
                <w:rFonts w:ascii="Arial" w:hAnsi="Arial"/>
              </w:rPr>
              <w:t xml:space="preserve">Cronograma de Desembolso </w:t>
            </w:r>
            <w:r>
              <w:rPr>
                <w:rFonts w:ascii="Arial" w:hAnsi="Arial"/>
              </w:rPr>
              <w:t xml:space="preserve">– Mês (Parcela Única): </w:t>
            </w:r>
            <w:r>
              <w:rPr>
                <w:rFonts w:ascii="Arial" w:hAnsi="Arial"/>
                <w:b/>
                <w:bCs/>
              </w:rPr>
              <w:t>DEZ/2024</w:t>
            </w:r>
          </w:p>
        </w:tc>
      </w:tr>
    </w:tbl>
    <w:p w:rsidR="0071340B" w:rsidRDefault="0071340B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</w:p>
    <w:p w:rsidR="0071340B" w:rsidRDefault="0077431B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APRESENTAÇÃO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spacing w:after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Apresente seu projeto, fale brevemente sobre ele, o que pretende fazer e como vai fazer, quem são os profissionais que vão colaborar com a realização do seu projeto. Qual a sua estratégia de trabalh</w:t>
            </w:r>
            <w:r>
              <w:rPr>
                <w:rFonts w:ascii="Arial" w:hAnsi="Arial"/>
                <w:color w:val="C9211E"/>
              </w:rPr>
              <w:t>o. Demonstre sua importância, relevância e impacto cultural do seu projeto para o desenvolvimento do seu setor, para o desenvolvimento cultural e para a comunidade.</w:t>
            </w:r>
          </w:p>
          <w:p w:rsidR="0071340B" w:rsidRDefault="0071340B">
            <w:pPr>
              <w:pStyle w:val="TableContents"/>
              <w:snapToGrid w:val="0"/>
              <w:spacing w:after="0"/>
              <w:rPr>
                <w:rFonts w:ascii="Arial" w:hAnsi="Arial"/>
              </w:rPr>
            </w:pPr>
          </w:p>
          <w:p w:rsidR="0071340B" w:rsidRDefault="0071340B">
            <w:pPr>
              <w:pStyle w:val="TableContents"/>
              <w:snapToGrid w:val="0"/>
              <w:spacing w:after="0"/>
              <w:rPr>
                <w:rFonts w:ascii="Arial" w:hAnsi="Arial"/>
              </w:rPr>
            </w:pPr>
          </w:p>
        </w:tc>
      </w:tr>
    </w:tbl>
    <w:p w:rsidR="0071340B" w:rsidRDefault="0071340B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</w:p>
    <w:p w:rsidR="0071340B" w:rsidRDefault="0077431B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OBJETO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Explique de forma sintética e clara o que o projeto cultural pretende</w:t>
            </w:r>
            <w:r>
              <w:rPr>
                <w:rFonts w:ascii="Arial" w:hAnsi="Arial"/>
                <w:color w:val="C9211E"/>
              </w:rPr>
              <w:t xml:space="preserve"> realizar. Caso seu projeto seja selecionado este será o objeto do contrato que será celebrado. Por exemplo: “Montagem do espetáculo X e circulação em escolas ou comunidades vulneráveis de Araranguá”.</w:t>
            </w:r>
          </w:p>
          <w:p w:rsidR="0071340B" w:rsidRDefault="0071340B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71340B" w:rsidRDefault="0071340B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71340B" w:rsidRDefault="0071340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71340B" w:rsidRDefault="0077431B">
      <w:pPr>
        <w:pStyle w:val="Standard"/>
        <w:spacing w:after="120"/>
        <w:rPr>
          <w:rFonts w:hint="eastAsia"/>
        </w:rPr>
      </w:pPr>
      <w:r>
        <w:rPr>
          <w:rFonts w:ascii="Arial" w:hAnsi="Arial" w:cs="Open Sans"/>
          <w:b/>
          <w:bCs/>
          <w:sz w:val="21"/>
          <w:szCs w:val="21"/>
        </w:rPr>
        <w:lastRenderedPageBreak/>
        <w:t>METAS(S)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C9211E"/>
                <w:sz w:val="20"/>
                <w:szCs w:val="20"/>
              </w:rPr>
              <w:t>O que é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 xml:space="preserve">: Trata-se do resultado, aqui deve 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constar a indicação dos resultados que se pretende atingir, bem como dos benefícios promovidos pelo projeto cultural.</w:t>
            </w:r>
          </w:p>
          <w:p w:rsidR="0071340B" w:rsidRDefault="0077431B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C9211E"/>
                <w:sz w:val="20"/>
                <w:szCs w:val="20"/>
              </w:rPr>
              <w:t>Como fazer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 xml:space="preserve">: Faça o seguinte exercício, pense que seu projeto já foi realizado/concluído. A partir disso, pergunte-se o que foi produzido, 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qual o impacto causado pelo projeto, quais são os resultados. A partir dessas perguntas elabore as metas que você pretende alcançar, não se esqueça que elas devem estar intimamente ligadas ao objetivo do projeto.</w:t>
            </w:r>
          </w:p>
          <w:p w:rsidR="0071340B" w:rsidRDefault="0071340B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  <w:p w:rsidR="0071340B" w:rsidRDefault="0071340B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  <w:p w:rsidR="0071340B" w:rsidRDefault="0071340B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</w:tc>
      </w:tr>
    </w:tbl>
    <w:p w:rsidR="0071340B" w:rsidRDefault="0071340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71340B" w:rsidRDefault="0077431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JUSTIFICATIVA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Explica em síntese a rel</w:t>
            </w:r>
            <w:r>
              <w:rPr>
                <w:rFonts w:ascii="Arial" w:hAnsi="Arial"/>
                <w:color w:val="C9211E"/>
              </w:rPr>
              <w:t>evância do projeto cultural e justifica o pedido de recurso.</w:t>
            </w:r>
          </w:p>
          <w:p w:rsidR="0071340B" w:rsidRDefault="0077431B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Este é o momento de convencimento quanto a importância do seu projeto e sobre a causa e sua capacidade de realizá-lo. É importante explicar as razões pelas quais se tomou a iniciativa de realizar</w:t>
            </w:r>
            <w:r>
              <w:rPr>
                <w:rFonts w:ascii="Arial" w:hAnsi="Arial"/>
                <w:color w:val="C9211E"/>
              </w:rPr>
              <w:t xml:space="preserve"> o projeto, é preciso enfatizar quais as circunstancias favorecem a realização, qual o embasamento da ideia, o que o diferencia dos demais projetos, e qual a sua contribuição no desenvolvimento cultural da comunidade e/ou localidade que se realizará.</w:t>
            </w:r>
          </w:p>
          <w:p w:rsidR="0071340B" w:rsidRDefault="0071340B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</w:p>
        </w:tc>
      </w:tr>
    </w:tbl>
    <w:p w:rsidR="0071340B" w:rsidRDefault="0071340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71340B" w:rsidRDefault="0077431B">
      <w:pPr>
        <w:pStyle w:val="Standard"/>
        <w:spacing w:after="120"/>
        <w:rPr>
          <w:rFonts w:hint="eastAsia"/>
        </w:rPr>
      </w:pPr>
      <w:r>
        <w:rPr>
          <w:rFonts w:ascii="Arial" w:hAnsi="Arial" w:cs="Open Sans"/>
          <w:b/>
          <w:bCs/>
          <w:sz w:val="21"/>
          <w:szCs w:val="21"/>
        </w:rPr>
        <w:t>PERFIL DO PÚBLICO-ALVO</w:t>
      </w:r>
      <w:r>
        <w:rPr>
          <w:rFonts w:ascii="Arial" w:hAnsi="Arial" w:cs="Open Sans"/>
          <w:sz w:val="21"/>
          <w:szCs w:val="21"/>
        </w:rPr>
        <w:t xml:space="preserve"> (Beneficiário diretos e indiretos)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Para que tipo de público se destina o seu projeto (são crianças, adultos e/ou idosos? Fazem parte de alguma comunidade? Qual gênero. Estimativa de público a ser atingido (quantidade de pessoas, faix</w:t>
            </w:r>
            <w:r>
              <w:rPr>
                <w:rFonts w:ascii="Arial" w:hAnsi="Arial"/>
                <w:color w:val="C9211E"/>
              </w:rPr>
              <w:t>a etária, gênero).</w:t>
            </w:r>
          </w:p>
          <w:p w:rsidR="0071340B" w:rsidRDefault="0071340B">
            <w:pPr>
              <w:pStyle w:val="TableContents"/>
              <w:rPr>
                <w:rFonts w:ascii="Arial" w:hAnsi="Arial"/>
              </w:rPr>
            </w:pPr>
          </w:p>
          <w:p w:rsidR="0071340B" w:rsidRDefault="0071340B">
            <w:pPr>
              <w:pStyle w:val="TableContents"/>
              <w:rPr>
                <w:rFonts w:ascii="Arial" w:hAnsi="Arial"/>
              </w:rPr>
            </w:pPr>
          </w:p>
        </w:tc>
      </w:tr>
    </w:tbl>
    <w:p w:rsidR="0071340B" w:rsidRDefault="0071340B">
      <w:pPr>
        <w:pStyle w:val="Standard"/>
        <w:spacing w:after="120"/>
        <w:rPr>
          <w:rFonts w:ascii="Arial" w:hAnsi="Arial" w:cs="Open Sans"/>
          <w:sz w:val="21"/>
          <w:szCs w:val="21"/>
        </w:rPr>
      </w:pPr>
    </w:p>
    <w:p w:rsidR="0071340B" w:rsidRDefault="0077431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MEDIDAS DE ACESSIBILIDADE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Indique quais medidas de acessibilidade serão adotadas no projeto.</w:t>
            </w:r>
          </w:p>
          <w:p w:rsidR="0071340B" w:rsidRDefault="0071340B">
            <w:pPr>
              <w:pStyle w:val="TableContents"/>
              <w:rPr>
                <w:rFonts w:ascii="Arial" w:hAnsi="Arial"/>
                <w:color w:val="C9211E"/>
              </w:rPr>
            </w:pPr>
          </w:p>
          <w:p w:rsidR="0071340B" w:rsidRDefault="0071340B">
            <w:pPr>
              <w:pStyle w:val="TableContents"/>
              <w:rPr>
                <w:rFonts w:ascii="Arial" w:hAnsi="Arial"/>
                <w:color w:val="C9211E"/>
              </w:rPr>
            </w:pPr>
          </w:p>
        </w:tc>
      </w:tr>
    </w:tbl>
    <w:p w:rsidR="0071340B" w:rsidRDefault="0071340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71340B" w:rsidRDefault="0077431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CONTRAPARTIDA SOCIOCULTURAL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Informe aqui as quantidades de apresentações gratuitas, ingressos, vagas, exemplares para distribuição gratu</w:t>
            </w:r>
            <w:r>
              <w:rPr>
                <w:rFonts w:ascii="Arial" w:hAnsi="Arial"/>
                <w:color w:val="C9211E"/>
              </w:rPr>
              <w:t>ita ou outras contrapartidas propostas no projeto cultural. Quais os benefícios sociais e a relevância do seu projeto para o seu público-alvo e para a comunidade.</w:t>
            </w:r>
          </w:p>
          <w:p w:rsidR="0071340B" w:rsidRDefault="0071340B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71340B" w:rsidRDefault="0071340B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71340B" w:rsidRDefault="0071340B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71340B" w:rsidRDefault="0077431B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PERÍODO DE EXECUÇÃO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de Início: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Fim:</w:t>
            </w:r>
          </w:p>
        </w:tc>
      </w:tr>
    </w:tbl>
    <w:p w:rsidR="0071340B" w:rsidRDefault="0077431B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lastRenderedPageBreak/>
        <w:t>CRONOGRAMA DE EXECUÇÃO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4545"/>
        <w:gridCol w:w="1695"/>
        <w:gridCol w:w="1710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Relacione aqui as </w:t>
            </w:r>
            <w:r>
              <w:rPr>
                <w:rFonts w:ascii="Arial" w:hAnsi="Arial"/>
              </w:rPr>
              <w:t>etapas para consecução do objetivo do seu do projeto, respeitando a ordem cronológica, do o início até a conclusão do projeto.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Etapa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Ação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Fim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(Insira mais linhas, se precisar)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</w:tbl>
    <w:p w:rsidR="0071340B" w:rsidRDefault="0071340B">
      <w:pPr>
        <w:pStyle w:val="Standard"/>
        <w:rPr>
          <w:rFonts w:ascii="Arial" w:hAnsi="Arial" w:cs="Open Sans"/>
          <w:b/>
          <w:bCs/>
          <w:sz w:val="21"/>
          <w:szCs w:val="21"/>
        </w:rPr>
      </w:pPr>
    </w:p>
    <w:p w:rsidR="0071340B" w:rsidRDefault="0077431B">
      <w:pPr>
        <w:pStyle w:val="Standard"/>
        <w:spacing w:before="120"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PLANO DE DIVULGAÇÃO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5"/>
        <w:gridCol w:w="2670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MATERIAL DE DIVULGAÇÃO /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VEÍCULO</w:t>
            </w:r>
          </w:p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(indique o tipo de material gráfico e/ou veículo de comunicação utilizado para divulgação)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QUANTIDADE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(Insira mais linhas, se precisar)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</w:tbl>
    <w:p w:rsidR="0071340B" w:rsidRDefault="0071340B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71340B" w:rsidRDefault="0077431B">
      <w:pPr>
        <w:pStyle w:val="Standard"/>
        <w:spacing w:before="120" w:after="57"/>
        <w:rPr>
          <w:rFonts w:hint="eastAsia"/>
        </w:rPr>
      </w:pPr>
      <w:r>
        <w:rPr>
          <w:rFonts w:ascii="Arial" w:hAnsi="Arial"/>
          <w:b/>
          <w:bCs/>
          <w:sz w:val="21"/>
          <w:szCs w:val="21"/>
        </w:rPr>
        <w:t>FICHA TÉCNICA</w:t>
      </w:r>
      <w:r>
        <w:rPr>
          <w:rFonts w:ascii="Arial" w:hAnsi="Arial"/>
          <w:sz w:val="21"/>
          <w:szCs w:val="21"/>
        </w:rPr>
        <w:t xml:space="preserve"> (Profissionais envolvidos na execução projeto)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1125"/>
        <w:gridCol w:w="1470"/>
        <w:gridCol w:w="795"/>
        <w:gridCol w:w="750"/>
        <w:gridCol w:w="735"/>
        <w:gridCol w:w="675"/>
        <w:gridCol w:w="675"/>
        <w:gridCol w:w="750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(Insira mais linhas, se </w:t>
            </w:r>
            <w:r>
              <w:rPr>
                <w:rFonts w:ascii="Arial" w:hAnsi="Arial"/>
                <w:sz w:val="18"/>
                <w:szCs w:val="18"/>
              </w:rPr>
              <w:t>precisar)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Função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CPF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Negro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Indígena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PCD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Quilo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m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bola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Mulher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LGBT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Q</w:t>
            </w:r>
          </w:p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IAPN+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line="276" w:lineRule="auto"/>
            </w:pPr>
            <w:r>
              <w:rPr>
                <w:rFonts w:ascii="Arial" w:hAnsi="Arial"/>
              </w:rPr>
              <w:t xml:space="preserve">Relacionar todos os profissionais que prestarão serviços artístico-culturais no projeto, inclusive o proponente. É </w:t>
            </w:r>
            <w:r>
              <w:rPr>
                <w:rFonts w:ascii="Arial" w:hAnsi="Arial"/>
              </w:rPr>
              <w:t>obrigatória a apresentação de c</w:t>
            </w:r>
            <w:r>
              <w:rPr>
                <w:rStyle w:val="Fontepargpadro5"/>
                <w:rFonts w:ascii="Arial" w:hAnsi="Arial"/>
              </w:rPr>
              <w:t xml:space="preserve">urrículo e/ou </w:t>
            </w:r>
            <w:r>
              <w:rPr>
                <w:rFonts w:ascii="Arial" w:hAnsi="Arial"/>
                <w:color w:val="202124"/>
                <w:shd w:val="clear" w:color="auto" w:fill="FFFFFF"/>
              </w:rPr>
              <w:t>portfólio artístico</w:t>
            </w:r>
            <w:r>
              <w:rPr>
                <w:rStyle w:val="Fontepargpadro5"/>
                <w:rFonts w:ascii="Arial" w:hAnsi="Arial"/>
              </w:rPr>
              <w:t>-cultural de todos os profissionais envolvidos no projeto</w:t>
            </w:r>
            <w:r>
              <w:rPr>
                <w:rFonts w:ascii="Arial" w:hAnsi="Arial"/>
              </w:rPr>
              <w:t>, relacionados acima, atestando capacidade técnica para o desempenho da respectiva função.</w:t>
            </w:r>
          </w:p>
          <w:p w:rsidR="0071340B" w:rsidRDefault="0077431B">
            <w:pPr>
              <w:pStyle w:val="TableContent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 cada um dos profissionais acima </w:t>
            </w:r>
            <w:r>
              <w:rPr>
                <w:rFonts w:ascii="Arial" w:hAnsi="Arial"/>
              </w:rPr>
              <w:t>relacionados, deverá ser anexada a respectiva Carta de Anuência (Anexo II), Declaração étnico-racial – Anexo VII.</w:t>
            </w:r>
          </w:p>
          <w:p w:rsidR="0071340B" w:rsidRDefault="0077431B">
            <w:pPr>
              <w:pStyle w:val="TableContents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É dispensado currículo para prestação de serviço de contratação de pessoa jurídica, a exceção de serviços de cunho cultural.</w:t>
            </w:r>
          </w:p>
        </w:tc>
      </w:tr>
    </w:tbl>
    <w:p w:rsidR="0071340B" w:rsidRDefault="0071340B">
      <w:pPr>
        <w:pStyle w:val="Standard"/>
        <w:spacing w:before="120" w:after="57"/>
        <w:rPr>
          <w:rFonts w:ascii="Arial" w:hAnsi="Arial"/>
          <w:sz w:val="21"/>
          <w:szCs w:val="21"/>
        </w:rPr>
      </w:pPr>
    </w:p>
    <w:p w:rsidR="0071340B" w:rsidRDefault="0071340B">
      <w:pPr>
        <w:pStyle w:val="Standard"/>
        <w:spacing w:before="240" w:after="115"/>
        <w:rPr>
          <w:rFonts w:ascii="Arial" w:hAnsi="Arial"/>
          <w:sz w:val="21"/>
          <w:szCs w:val="21"/>
        </w:rPr>
      </w:pPr>
    </w:p>
    <w:p w:rsidR="0071340B" w:rsidRDefault="0077431B">
      <w:pPr>
        <w:pStyle w:val="Standard"/>
        <w:spacing w:before="240" w:after="115"/>
        <w:rPr>
          <w:rFonts w:hint="eastAsia"/>
        </w:rPr>
      </w:pPr>
      <w:r>
        <w:rPr>
          <w:rFonts w:ascii="Arial" w:hAnsi="Arial"/>
          <w:b/>
          <w:bCs/>
          <w:sz w:val="21"/>
          <w:szCs w:val="21"/>
        </w:rPr>
        <w:lastRenderedPageBreak/>
        <w:t>PLANO DE APL</w:t>
      </w:r>
      <w:r>
        <w:rPr>
          <w:rFonts w:ascii="Arial" w:hAnsi="Arial"/>
          <w:b/>
          <w:bCs/>
          <w:sz w:val="21"/>
          <w:szCs w:val="21"/>
        </w:rPr>
        <w:t>ICAÇÃO DOS RECURSOS</w:t>
      </w:r>
      <w:r>
        <w:rPr>
          <w:rFonts w:ascii="Arial" w:hAnsi="Arial"/>
          <w:sz w:val="21"/>
          <w:szCs w:val="21"/>
        </w:rPr>
        <w:t xml:space="preserve"> (Indicações matérias serviços necessários para a execução do projeto com valores unitários e totais)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875"/>
        <w:gridCol w:w="1305"/>
        <w:gridCol w:w="1350"/>
        <w:gridCol w:w="1485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</w:p>
          <w:p w:rsidR="0071340B" w:rsidRDefault="0077431B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Serviço/Material</w:t>
            </w:r>
          </w:p>
          <w:p w:rsidR="0071340B" w:rsidRDefault="0077431B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(Especificação do material/Despesas)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Unitário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</w:t>
            </w: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  <w:tr w:rsidR="00713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1340B">
            <w:pPr>
              <w:pStyle w:val="TableContents"/>
              <w:spacing w:after="0"/>
            </w:pPr>
          </w:p>
        </w:tc>
      </w:tr>
    </w:tbl>
    <w:p w:rsidR="0071340B" w:rsidRDefault="0071340B">
      <w:pPr>
        <w:pStyle w:val="Standard"/>
        <w:rPr>
          <w:rFonts w:ascii="Arial" w:hAnsi="Arial"/>
        </w:rPr>
      </w:pPr>
    </w:p>
    <w:p w:rsidR="0071340B" w:rsidRDefault="0077431B">
      <w:pPr>
        <w:pStyle w:val="Standard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340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40B" w:rsidRDefault="0077431B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Qualquer informação que você considerar importante para o melhor entendimento de sua proposta, quanto mais informações mais fáceis será o entendimento do contexto do projeto, a capacidade </w:t>
            </w:r>
            <w:r>
              <w:rPr>
                <w:rFonts w:ascii="Arial" w:hAnsi="Arial"/>
                <w:color w:val="C9211E"/>
              </w:rPr>
              <w:t>de execução e a importância do projeto cultural.</w:t>
            </w:r>
          </w:p>
          <w:p w:rsidR="0071340B" w:rsidRDefault="0071340B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71340B" w:rsidRDefault="0071340B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71340B" w:rsidRDefault="0071340B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71340B" w:rsidRDefault="0071340B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71340B" w:rsidRDefault="0071340B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71340B" w:rsidRDefault="0071340B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71340B" w:rsidRDefault="0077431B">
      <w:pPr>
        <w:pStyle w:val="Standard"/>
        <w:spacing w:before="113" w:after="24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DECLARAÇÃO OBRIGATÓRIA.</w:t>
      </w:r>
    </w:p>
    <w:p w:rsidR="0071340B" w:rsidRDefault="0077431B">
      <w:pPr>
        <w:pStyle w:val="TableContents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DECLARO QUE,</w:t>
      </w:r>
    </w:p>
    <w:p w:rsidR="0071340B" w:rsidRDefault="0071340B">
      <w:pPr>
        <w:pStyle w:val="TableContents"/>
        <w:rPr>
          <w:rFonts w:ascii="Arial" w:hAnsi="Arial"/>
          <w:b/>
          <w:bCs/>
        </w:rPr>
      </w:pPr>
    </w:p>
    <w:p w:rsidR="0071340B" w:rsidRDefault="0077431B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a)</w:t>
      </w:r>
      <w:r>
        <w:rPr>
          <w:rFonts w:ascii="Arial" w:hAnsi="Arial"/>
        </w:rPr>
        <w:t xml:space="preserve"> concordo com as condições e exigências constantes do </w:t>
      </w:r>
      <w:r>
        <w:rPr>
          <w:rFonts w:ascii="Arial" w:eastAsia="Verdana" w:hAnsi="Arial"/>
        </w:rPr>
        <w:t>Edital de Fomento Cultural 01/2024 – Audiovisual – Cultura Viva e seus anexos</w:t>
      </w:r>
      <w:r>
        <w:rPr>
          <w:rFonts w:ascii="Arial" w:hAnsi="Arial"/>
        </w:rPr>
        <w:t>;</w:t>
      </w:r>
    </w:p>
    <w:p w:rsidR="0071340B" w:rsidRDefault="0077431B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b)</w:t>
      </w:r>
      <w:r>
        <w:rPr>
          <w:rFonts w:ascii="Arial" w:hAnsi="Arial"/>
        </w:rPr>
        <w:t xml:space="preserve"> as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informações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prestadas</w:t>
      </w:r>
      <w:r>
        <w:rPr>
          <w:rFonts w:ascii="Arial" w:hAnsi="Arial"/>
        </w:rPr>
        <w:t xml:space="preserve"> neste Formulário de Inscrição do Projeto Cultural e nos seus anexos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são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minha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inteira responsabilidade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podem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a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qualquer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ser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comprovadas</w:t>
      </w:r>
      <w:r>
        <w:rPr>
          <w:rFonts w:ascii="Arial" w:eastAsia="Verdana" w:hAnsi="Arial"/>
        </w:rPr>
        <w:t>;</w:t>
      </w:r>
    </w:p>
    <w:p w:rsidR="0071340B" w:rsidRDefault="0077431B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c)</w:t>
      </w:r>
      <w:r>
        <w:rPr>
          <w:rFonts w:ascii="Arial" w:hAnsi="Arial"/>
        </w:rPr>
        <w:t xml:space="preserve"> </w:t>
      </w:r>
      <w:r>
        <w:rPr>
          <w:rFonts w:ascii="Arial" w:eastAsia="Verdana" w:hAnsi="Arial"/>
        </w:rPr>
        <w:t xml:space="preserve">não tenho </w:t>
      </w:r>
      <w:r>
        <w:rPr>
          <w:rFonts w:ascii="Arial" w:hAnsi="Arial"/>
        </w:rPr>
        <w:t>cônjuge, companheiro ou parentes em linha reta, colateral ou por afinidade até o terceiro</w:t>
      </w:r>
      <w:r>
        <w:rPr>
          <w:rFonts w:ascii="Arial" w:hAnsi="Arial"/>
        </w:rPr>
        <w:t xml:space="preserve"> grau </w:t>
      </w:r>
      <w:bookmarkStart w:id="1" w:name="_Hlk144688439"/>
      <w:r>
        <w:rPr>
          <w:rFonts w:ascii="Arial" w:hAnsi="Arial"/>
        </w:rPr>
        <w:t xml:space="preserve">de membro do Conselho Municipal de Política Cultural e </w:t>
      </w:r>
      <w:bookmarkEnd w:id="1"/>
      <w:r>
        <w:rPr>
          <w:rFonts w:ascii="Arial" w:hAnsi="Arial"/>
        </w:rPr>
        <w:t xml:space="preserve">de servidor público </w:t>
      </w:r>
      <w:r>
        <w:rPr>
          <w:rFonts w:ascii="Arial" w:eastAsia="FreeSerif" w:hAnsi="Arial"/>
        </w:rPr>
        <w:t>d</w:t>
      </w:r>
      <w:r>
        <w:rPr>
          <w:rFonts w:ascii="Arial" w:eastAsia="ROKVYV+Helvetica-Bold" w:hAnsi="Arial"/>
        </w:rPr>
        <w:t>a</w:t>
      </w:r>
      <w:r>
        <w:rPr>
          <w:rFonts w:ascii="Arial" w:eastAsia="FreeSerif" w:hAnsi="Arial"/>
        </w:rPr>
        <w:t xml:space="preserve"> secretaria </w:t>
      </w:r>
      <w:r>
        <w:rPr>
          <w:rFonts w:ascii="Arial" w:eastAsia="ROKVYV+Helvetica-Bold" w:hAnsi="Arial"/>
        </w:rPr>
        <w:t>municipal de educação e cultura do m</w:t>
      </w:r>
      <w:r>
        <w:rPr>
          <w:rFonts w:ascii="Arial" w:eastAsia="FreeSerif" w:hAnsi="Arial"/>
        </w:rPr>
        <w:t>unicípio de Araranguá</w:t>
      </w:r>
      <w:r>
        <w:rPr>
          <w:rFonts w:ascii="Arial" w:hAnsi="Arial"/>
        </w:rPr>
        <w:t>, que</w:t>
      </w:r>
    </w:p>
    <w:p w:rsidR="0071340B" w:rsidRDefault="0077431B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</w:rPr>
        <w:lastRenderedPageBreak/>
        <w:t>atuou na etapa de elaboração do edital, análise de propostas, julgamento de recursos e que</w:t>
      </w:r>
      <w:r>
        <w:rPr>
          <w:rFonts w:ascii="Arial" w:eastAsia="FreeSerif" w:hAnsi="Arial"/>
        </w:rPr>
        <w:t xml:space="preserve"> venha a</w:t>
      </w:r>
      <w:r>
        <w:rPr>
          <w:rFonts w:ascii="Arial" w:eastAsia="FreeSerif" w:hAnsi="Arial"/>
        </w:rPr>
        <w:t xml:space="preserve"> </w:t>
      </w:r>
      <w:r>
        <w:rPr>
          <w:rFonts w:ascii="Arial" w:hAnsi="Arial"/>
        </w:rPr>
        <w:t>se envolver na análise da prestação de contas dos projetos culturais;</w:t>
      </w:r>
    </w:p>
    <w:p w:rsidR="0071340B" w:rsidRDefault="0077431B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d)</w:t>
      </w:r>
      <w:r>
        <w:rPr>
          <w:rFonts w:ascii="Arial" w:eastAsia="Verdana" w:hAnsi="Arial"/>
        </w:rPr>
        <w:t xml:space="preserve"> comprometo-me a </w:t>
      </w:r>
      <w:r>
        <w:rPr>
          <w:rFonts w:ascii="Arial" w:hAnsi="Arial"/>
        </w:rPr>
        <w:t>fazer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constar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 xml:space="preserve">as logomarcas do Governo Federal | Ministério da Cultura – MinC, da Prefeitura de Araranguá e do Conselho Municipal de Política Cultural </w:t>
      </w:r>
      <w:r>
        <w:rPr>
          <w:rFonts w:ascii="Arial" w:eastAsia="Verdana" w:hAnsi="Arial"/>
        </w:rPr>
        <w:t>nos materiais d</w:t>
      </w:r>
      <w:r>
        <w:rPr>
          <w:rFonts w:ascii="Arial" w:eastAsia="Verdana" w:hAnsi="Arial"/>
        </w:rPr>
        <w:t xml:space="preserve">e divulgação assim como mencionar o apoio recebido em entrevistas e afins, </w:t>
      </w:r>
      <w:r>
        <w:rPr>
          <w:rFonts w:ascii="Arial" w:hAnsi="Arial"/>
        </w:rPr>
        <w:t xml:space="preserve">de acordo com o manual de aplicação de Logomarca disponível no </w:t>
      </w:r>
      <w:r>
        <w:rPr>
          <w:rFonts w:ascii="Arial" w:hAnsi="Arial"/>
          <w:i/>
          <w:iCs/>
        </w:rPr>
        <w:t>site</w:t>
      </w:r>
      <w:r>
        <w:rPr>
          <w:rFonts w:ascii="Arial" w:hAnsi="Arial"/>
        </w:rPr>
        <w:t xml:space="preserve"> do Ministério da Cultura – MinC e da Prefeitura de Araranguá</w:t>
      </w:r>
      <w:r>
        <w:rPr>
          <w:rFonts w:ascii="Arial" w:eastAsia="Verdana" w:hAnsi="Arial"/>
        </w:rPr>
        <w:t>;</w:t>
      </w:r>
    </w:p>
    <w:p w:rsidR="0071340B" w:rsidRDefault="0077431B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e)</w:t>
      </w:r>
      <w:r>
        <w:rPr>
          <w:rFonts w:ascii="Arial" w:eastAsia="Verdana" w:hAnsi="Arial"/>
        </w:rPr>
        <w:t xml:space="preserve"> comprometo-me a oferecer a contrapartida social </w:t>
      </w:r>
      <w:r>
        <w:rPr>
          <w:rFonts w:ascii="Arial" w:eastAsia="Verdana" w:hAnsi="Arial"/>
        </w:rPr>
        <w:t xml:space="preserve">e a adotas as medidas </w:t>
      </w:r>
      <w:r>
        <w:rPr>
          <w:rFonts w:ascii="Arial" w:hAnsi="Arial"/>
        </w:rPr>
        <w:t>de acessibilidade física, atitudinal e comunicacional</w:t>
      </w:r>
      <w:r>
        <w:rPr>
          <w:rFonts w:ascii="Arial" w:eastAsia="Verdana" w:hAnsi="Arial"/>
        </w:rPr>
        <w:t xml:space="preserve"> nos termos da Lei 195/2023, do Decreto 11.525/20203 e do Decreto 11.453/2023.</w:t>
      </w:r>
    </w:p>
    <w:p w:rsidR="0071340B" w:rsidRDefault="0077431B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f)</w:t>
      </w:r>
      <w:r>
        <w:rPr>
          <w:rFonts w:ascii="Arial" w:eastAsia="Verdana" w:hAnsi="Arial"/>
        </w:rPr>
        <w:t xml:space="preserve"> comprometo-me a executar o Projeto Cultural na forma e condições apresentadas;</w:t>
      </w:r>
    </w:p>
    <w:p w:rsidR="0071340B" w:rsidRDefault="0077431B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eastAsia="Verdana" w:hAnsi="Arial"/>
          <w:b/>
          <w:bCs/>
        </w:rPr>
        <w:t xml:space="preserve">g) </w:t>
      </w:r>
      <w:r>
        <w:rPr>
          <w:rFonts w:ascii="Arial" w:eastAsia="Verdana" w:hAnsi="Arial"/>
        </w:rPr>
        <w:t xml:space="preserve">qualquer </w:t>
      </w:r>
      <w:r>
        <w:rPr>
          <w:rFonts w:ascii="Arial" w:eastAsia="Verdana" w:hAnsi="Arial"/>
        </w:rPr>
        <w:t>inexatidão nas declarações anteriores implicará no arquivamento do projeto e que estarei sujeito às penalidades previstas no Código Penal Brasileiro, sem prejuízo de outras medidas administrativas e legais cabíveis;</w:t>
      </w:r>
    </w:p>
    <w:p w:rsidR="0071340B" w:rsidRDefault="0077431B">
      <w:pPr>
        <w:pStyle w:val="LO-normal"/>
        <w:spacing w:after="120" w:line="360" w:lineRule="auto"/>
      </w:pPr>
      <w:r>
        <w:rPr>
          <w:rFonts w:ascii="Arial" w:eastAsia="Verdana" w:hAnsi="Arial" w:cs="Arial"/>
          <w:b/>
          <w:bCs/>
          <w:szCs w:val="24"/>
        </w:rPr>
        <w:t>g)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estou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ciente</w:t>
      </w:r>
      <w:r>
        <w:rPr>
          <w:rFonts w:ascii="Arial" w:eastAsia="Verdana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que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são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minha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inte</w:t>
      </w:r>
      <w:r>
        <w:rPr>
          <w:rFonts w:ascii="Arial" w:hAnsi="Arial" w:cs="Arial"/>
          <w:szCs w:val="24"/>
        </w:rPr>
        <w:t>ira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responsabilidade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informações contidas no presente formulário relativo ao projeto cultural e, que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apresentá</w:t>
      </w:r>
      <w:r>
        <w:rPr>
          <w:rFonts w:ascii="Arial" w:eastAsia="Verdana" w:hAnsi="Arial" w:cs="Arial"/>
          <w:szCs w:val="24"/>
        </w:rPr>
        <w:t>-</w:t>
      </w:r>
      <w:r>
        <w:rPr>
          <w:rFonts w:ascii="Arial" w:hAnsi="Arial" w:cs="Arial"/>
          <w:szCs w:val="24"/>
        </w:rPr>
        <w:t>lo,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deve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estar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acompanhado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todos os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documentos</w:t>
      </w:r>
      <w:r>
        <w:rPr>
          <w:rFonts w:ascii="Arial" w:eastAsia="Verdana" w:hAnsi="Arial" w:cs="Arial"/>
          <w:szCs w:val="24"/>
        </w:rPr>
        <w:t xml:space="preserve"> solicitados no </w:t>
      </w:r>
      <w:r>
        <w:rPr>
          <w:rFonts w:ascii="Arial" w:hAnsi="Arial" w:cs="Arial"/>
          <w:szCs w:val="24"/>
        </w:rPr>
        <w:t>Edital de Fomento Cultural 01/2024 – Audiovisual – Cultura Viva</w:t>
      </w:r>
      <w:r>
        <w:rPr>
          <w:rFonts w:ascii="Arial" w:eastAsia="Verdana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sem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quais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implicará o indeferimento do mesmo.</w:t>
      </w:r>
    </w:p>
    <w:p w:rsidR="0071340B" w:rsidRDefault="0077431B">
      <w:pPr>
        <w:pStyle w:val="Standard"/>
        <w:spacing w:before="360" w:after="360" w:line="360" w:lineRule="auto"/>
        <w:ind w:left="130" w:right="91" w:hanging="130"/>
        <w:jc w:val="right"/>
        <w:rPr>
          <w:rFonts w:ascii="Arial" w:eastAsia="Verdana" w:hAnsi="Arial"/>
        </w:rPr>
      </w:pPr>
      <w:r>
        <w:rPr>
          <w:rFonts w:ascii="Arial" w:eastAsia="Verdana" w:hAnsi="Arial"/>
        </w:rPr>
        <w:t>Araranguá/SC, _____ de ____________ de 2024.</w:t>
      </w:r>
    </w:p>
    <w:p w:rsidR="0071340B" w:rsidRDefault="0071340B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71340B" w:rsidRDefault="0071340B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71340B" w:rsidRDefault="0071340B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71340B" w:rsidRDefault="0077431B">
      <w:pPr>
        <w:pStyle w:val="Standard"/>
        <w:spacing w:line="360" w:lineRule="auto"/>
        <w:ind w:left="128" w:right="89" w:hanging="128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______________________________________________________</w:t>
      </w:r>
    </w:p>
    <w:p w:rsidR="0071340B" w:rsidRDefault="0077431B">
      <w:pPr>
        <w:pStyle w:val="Standard"/>
        <w:spacing w:line="360" w:lineRule="auto"/>
        <w:ind w:left="128" w:right="89" w:hanging="128"/>
        <w:jc w:val="center"/>
        <w:rPr>
          <w:rFonts w:hint="eastAsia"/>
        </w:rPr>
      </w:pPr>
      <w:r>
        <w:rPr>
          <w:rStyle w:val="Fontepargpadro5"/>
          <w:rFonts w:ascii="Arial" w:eastAsia="FreeSerif" w:hAnsi="Arial"/>
          <w:b/>
          <w:sz w:val="22"/>
        </w:rPr>
        <w:t>Assinatura Proponente do Projeto</w:t>
      </w:r>
    </w:p>
    <w:p w:rsidR="0071340B" w:rsidRDefault="0071340B">
      <w:pPr>
        <w:pStyle w:val="Standard"/>
        <w:spacing w:line="360" w:lineRule="auto"/>
        <w:ind w:left="7" w:right="21" w:hanging="8"/>
        <w:jc w:val="center"/>
        <w:rPr>
          <w:rFonts w:ascii="Arial" w:hAnsi="Arial"/>
        </w:rPr>
      </w:pPr>
    </w:p>
    <w:sectPr w:rsidR="0071340B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1B" w:rsidRDefault="0077431B">
      <w:pPr>
        <w:rPr>
          <w:rFonts w:hint="eastAsia"/>
        </w:rPr>
      </w:pPr>
      <w:r>
        <w:separator/>
      </w:r>
    </w:p>
  </w:endnote>
  <w:endnote w:type="continuationSeparator" w:id="0">
    <w:p w:rsidR="0077431B" w:rsidRDefault="007743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charset w:val="00"/>
    <w:family w:val="auto"/>
    <w:pitch w:val="variable"/>
  </w:font>
  <w:font w:name="ROKVYV+Helvetica-Bold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F5" w:rsidRDefault="0077431B">
    <w:pPr>
      <w:pStyle w:val="Rodap"/>
      <w:rPr>
        <w:rFonts w:hint="eastAsia"/>
      </w:rPr>
    </w:pPr>
    <w:r>
      <w:rPr>
        <w:rFonts w:ascii="Calibri" w:hAnsi="Calibri" w:cs="Calibr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1B" w:rsidRDefault="007743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7431B" w:rsidRDefault="007743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F5" w:rsidRDefault="0077431B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6115049" cy="1057275"/>
          <wp:effectExtent l="0" t="0" r="0" b="0"/>
          <wp:docPr id="1" name="Picture 1" descr="C:\Users\jonas\AppData\Local\Microsoft\Windows\INetCache\Content.Word\l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57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340B"/>
    <w:rsid w:val="0071340B"/>
    <w:rsid w:val="0077431B"/>
    <w:rsid w:val="00D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51FF3-2112-4E40-AC3B-F006BDD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</dc:creator>
  <cp:lastModifiedBy>Usuário do Windows</cp:lastModifiedBy>
  <cp:revision>2</cp:revision>
  <dcterms:created xsi:type="dcterms:W3CDTF">2024-09-11T13:43:00Z</dcterms:created>
  <dcterms:modified xsi:type="dcterms:W3CDTF">2024-09-11T13:43:00Z</dcterms:modified>
</cp:coreProperties>
</file>