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C5" w:rsidRDefault="00D7374F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II</w:t>
      </w:r>
    </w:p>
    <w:p w:rsidR="003651C5" w:rsidRDefault="00D7374F">
      <w:pPr>
        <w:pStyle w:val="Standard"/>
        <w:spacing w:after="120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</w:rPr>
        <w:t>CARTA DE ANUÊNCIA INDIVIDUAL DE PARTICIPAÇÃO</w:t>
      </w:r>
    </w:p>
    <w:p w:rsidR="003651C5" w:rsidRDefault="003651C5">
      <w:pPr>
        <w:pStyle w:val="Standard"/>
        <w:jc w:val="center"/>
        <w:rPr>
          <w:rFonts w:ascii="Arial" w:hAnsi="Arial"/>
          <w:sz w:val="18"/>
          <w:szCs w:val="18"/>
        </w:rPr>
      </w:pPr>
    </w:p>
    <w:p w:rsidR="003651C5" w:rsidRDefault="003651C5">
      <w:pPr>
        <w:pStyle w:val="Standard"/>
        <w:rPr>
          <w:rFonts w:ascii="Arial" w:hAnsi="Arial"/>
          <w:sz w:val="18"/>
          <w:szCs w:val="18"/>
        </w:rPr>
      </w:pPr>
    </w:p>
    <w:p w:rsidR="003651C5" w:rsidRDefault="00D7374F">
      <w:pPr>
        <w:pStyle w:val="Standard"/>
        <w:rPr>
          <w:rFonts w:hint="eastAsia"/>
        </w:rPr>
      </w:pPr>
      <w:r>
        <w:rPr>
          <w:rFonts w:ascii="Arial" w:hAnsi="Arial"/>
          <w:b/>
          <w:bCs/>
        </w:rPr>
        <w:t>IDENTIFICAÇÃO</w:t>
      </w:r>
      <w:r>
        <w:rPr>
          <w:rFonts w:ascii="Arial" w:hAnsi="Arial"/>
        </w:rPr>
        <w:t>:</w:t>
      </w:r>
    </w:p>
    <w:tbl>
      <w:tblPr>
        <w:tblW w:w="907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</w:tblGrid>
      <w:tr w:rsidR="003651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C5" w:rsidRDefault="00D7374F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Profissional:</w:t>
            </w:r>
          </w:p>
        </w:tc>
      </w:tr>
      <w:tr w:rsidR="003651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C5" w:rsidRDefault="00D7374F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 Cultural:</w:t>
            </w:r>
          </w:p>
        </w:tc>
      </w:tr>
      <w:tr w:rsidR="003651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C5" w:rsidRDefault="00D7374F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Proponente:</w:t>
            </w:r>
          </w:p>
        </w:tc>
      </w:tr>
      <w:tr w:rsidR="003651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C5" w:rsidRDefault="00D7374F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3651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C5" w:rsidRDefault="00D7374F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Tipologia de Projeto:</w:t>
            </w:r>
          </w:p>
        </w:tc>
      </w:tr>
      <w:tr w:rsidR="003651C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C5" w:rsidRDefault="00D7374F">
            <w:pPr>
              <w:pStyle w:val="TableContents"/>
              <w:spacing w:after="0" w:line="251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Período de Execução do projeto:</w:t>
            </w:r>
          </w:p>
        </w:tc>
      </w:tr>
    </w:tbl>
    <w:p w:rsidR="003651C5" w:rsidRDefault="00D7374F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651C5" w:rsidRDefault="00D7374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Declaro para os devidos fins, que eu,_____________________________________(nome completo), concordo em participar do Projeto Cultural denominado___________________</w:t>
      </w:r>
    </w:p>
    <w:p w:rsidR="003651C5" w:rsidRDefault="00D7374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______________________, sob a responsabilidade do </w:t>
      </w:r>
      <w:r>
        <w:rPr>
          <w:rFonts w:ascii="Arial" w:hAnsi="Arial"/>
        </w:rPr>
        <w:t>proponente __________________</w:t>
      </w:r>
    </w:p>
    <w:p w:rsidR="003651C5" w:rsidRDefault="00D7374F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 comprometendo-me a desenvolver a atividade na função de _____________________ no período de execução do respectivo projeto, acima descrito.</w:t>
      </w:r>
    </w:p>
    <w:p w:rsidR="003651C5" w:rsidRDefault="00D7374F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Tenho pleno conhecimento do projeto proposto e confir</w:t>
      </w:r>
      <w:r>
        <w:rPr>
          <w:rFonts w:ascii="Arial" w:hAnsi="Arial"/>
        </w:rPr>
        <w:t>mo meu interesse e compromisso de participar do mesmo.</w:t>
      </w:r>
    </w:p>
    <w:p w:rsidR="003651C5" w:rsidRDefault="00D7374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 xml:space="preserve">Desta forma, </w:t>
      </w:r>
      <w:r>
        <w:rPr>
          <w:rFonts w:ascii="Arial" w:hAnsi="Arial"/>
          <w:u w:val="single"/>
        </w:rPr>
        <w:t>AUTORIZO</w:t>
      </w:r>
      <w:r>
        <w:rPr>
          <w:rFonts w:ascii="Arial" w:hAnsi="Arial"/>
        </w:rPr>
        <w:t xml:space="preserve"> a utilização de minha imagem e voz no projeto e nas demais atividades a ele relacionadas.</w:t>
      </w:r>
    </w:p>
    <w:p w:rsidR="003651C5" w:rsidRDefault="003651C5">
      <w:pPr>
        <w:pStyle w:val="Standard"/>
        <w:spacing w:line="480" w:lineRule="auto"/>
        <w:rPr>
          <w:rFonts w:ascii="Arial" w:hAnsi="Arial"/>
        </w:rPr>
      </w:pPr>
    </w:p>
    <w:p w:rsidR="003651C5" w:rsidRDefault="00D7374F">
      <w:pPr>
        <w:pStyle w:val="Standard"/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Araranguá/SC, ___ de ___________ de 2024.</w:t>
      </w:r>
    </w:p>
    <w:p w:rsidR="003651C5" w:rsidRDefault="003651C5">
      <w:pPr>
        <w:pStyle w:val="Standard"/>
        <w:ind w:right="26"/>
        <w:rPr>
          <w:rFonts w:ascii="Arial" w:hAnsi="Arial"/>
          <w:sz w:val="22"/>
        </w:rPr>
      </w:pPr>
    </w:p>
    <w:p w:rsidR="003651C5" w:rsidRDefault="003651C5">
      <w:pPr>
        <w:pStyle w:val="Standard"/>
        <w:ind w:right="26"/>
        <w:rPr>
          <w:rFonts w:ascii="Arial" w:hAnsi="Arial"/>
          <w:sz w:val="22"/>
        </w:rPr>
      </w:pPr>
    </w:p>
    <w:p w:rsidR="003651C5" w:rsidRDefault="003651C5">
      <w:pPr>
        <w:pStyle w:val="Standard"/>
        <w:ind w:right="26"/>
        <w:rPr>
          <w:rFonts w:ascii="Arial" w:hAnsi="Arial"/>
          <w:sz w:val="22"/>
        </w:rPr>
      </w:pPr>
    </w:p>
    <w:p w:rsidR="003651C5" w:rsidRDefault="003651C5">
      <w:pPr>
        <w:pStyle w:val="Standard"/>
        <w:ind w:right="26"/>
        <w:rPr>
          <w:rFonts w:ascii="Arial" w:hAnsi="Arial"/>
          <w:sz w:val="22"/>
        </w:rPr>
      </w:pPr>
    </w:p>
    <w:p w:rsidR="003651C5" w:rsidRDefault="00D7374F">
      <w:pPr>
        <w:pStyle w:val="Standard"/>
        <w:jc w:val="center"/>
        <w:rPr>
          <w:rFonts w:hint="eastAsia"/>
        </w:rPr>
      </w:pPr>
      <w:r>
        <w:rPr>
          <w:rFonts w:ascii="Arial" w:hAnsi="Arial"/>
          <w:sz w:val="22"/>
        </w:rPr>
        <w:t>_________________________________________</w:t>
      </w:r>
    </w:p>
    <w:p w:rsidR="003651C5" w:rsidRDefault="00D7374F">
      <w:pPr>
        <w:pStyle w:val="Standard"/>
        <w:spacing w:after="57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1"/>
        </w:rPr>
        <w:t>(Nome e assinatura do participante)</w:t>
      </w:r>
    </w:p>
    <w:p w:rsidR="003651C5" w:rsidRDefault="003651C5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3651C5" w:rsidRDefault="003651C5">
      <w:pPr>
        <w:pStyle w:val="TableContents"/>
        <w:spacing w:after="0"/>
        <w:rPr>
          <w:rFonts w:ascii="Arial" w:hAnsi="Arial"/>
          <w:szCs w:val="24"/>
        </w:rPr>
      </w:pPr>
    </w:p>
    <w:sectPr w:rsidR="003651C5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4F" w:rsidRDefault="00D7374F">
      <w:pPr>
        <w:rPr>
          <w:rFonts w:hint="eastAsia"/>
        </w:rPr>
      </w:pPr>
      <w:r>
        <w:separator/>
      </w:r>
    </w:p>
  </w:endnote>
  <w:endnote w:type="continuationSeparator" w:id="0">
    <w:p w:rsidR="00D7374F" w:rsidRDefault="00D737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44" w:rsidRDefault="00D7374F">
    <w:pPr>
      <w:pStyle w:val="Rodap"/>
      <w:rPr>
        <w:rFonts w:hint="eastAsia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4F" w:rsidRDefault="00D737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374F" w:rsidRDefault="00D737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44" w:rsidRDefault="00D7374F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51C5"/>
    <w:rsid w:val="003651C5"/>
    <w:rsid w:val="00A14A93"/>
    <w:rsid w:val="00D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6B28C-8FEC-4E3B-8242-B430D828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2024-08-08T09:55:00Z</cp:lastPrinted>
  <dcterms:created xsi:type="dcterms:W3CDTF">2024-09-11T13:44:00Z</dcterms:created>
  <dcterms:modified xsi:type="dcterms:W3CDTF">2024-09-11T13:44:00Z</dcterms:modified>
</cp:coreProperties>
</file>