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6D" w:rsidRDefault="00092910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ANEXO III</w:t>
      </w:r>
    </w:p>
    <w:p w:rsidR="002B676D" w:rsidRDefault="00092910">
      <w:pPr>
        <w:pStyle w:val="Standard"/>
        <w:spacing w:after="57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</w:rPr>
        <w:t>CARTA DE ANUÊNCIA DO ÓRGÃO/INSTITUIÇÃO</w:t>
      </w:r>
    </w:p>
    <w:p w:rsidR="002B676D" w:rsidRDefault="00092910">
      <w:pPr>
        <w:pStyle w:val="Standard"/>
        <w:spacing w:after="57"/>
        <w:jc w:val="center"/>
        <w:rPr>
          <w:rFonts w:hint="eastAsia"/>
        </w:rPr>
      </w:pPr>
      <w:r>
        <w:rPr>
          <w:rFonts w:ascii="Arial" w:hAnsi="Arial"/>
          <w:color w:val="000000"/>
          <w:sz w:val="18"/>
          <w:szCs w:val="18"/>
        </w:rPr>
        <w:t>(Local de Realização do Projeto)</w:t>
      </w:r>
    </w:p>
    <w:p w:rsidR="002B676D" w:rsidRDefault="002B676D">
      <w:pPr>
        <w:pStyle w:val="Standard"/>
        <w:jc w:val="center"/>
        <w:rPr>
          <w:rFonts w:ascii="Arial" w:hAnsi="Arial"/>
          <w:sz w:val="18"/>
          <w:szCs w:val="18"/>
        </w:rPr>
      </w:pPr>
    </w:p>
    <w:p w:rsidR="002B676D" w:rsidRDefault="002B676D">
      <w:pPr>
        <w:pStyle w:val="Standard"/>
        <w:rPr>
          <w:rFonts w:ascii="Arial" w:hAnsi="Arial"/>
          <w:sz w:val="18"/>
          <w:szCs w:val="18"/>
        </w:rPr>
      </w:pPr>
    </w:p>
    <w:p w:rsidR="002B676D" w:rsidRDefault="00092910">
      <w:pPr>
        <w:pStyle w:val="Standard"/>
        <w:rPr>
          <w:rFonts w:hint="eastAsia"/>
        </w:rPr>
      </w:pPr>
      <w:r>
        <w:rPr>
          <w:rFonts w:ascii="Arial" w:hAnsi="Arial"/>
          <w:b/>
          <w:bCs/>
        </w:rPr>
        <w:t>IDENTIFICAÇÃO</w:t>
      </w:r>
      <w:r>
        <w:rPr>
          <w:rFonts w:ascii="Arial" w:hAnsi="Arial"/>
        </w:rPr>
        <w:t>:</w:t>
      </w:r>
    </w:p>
    <w:tbl>
      <w:tblPr>
        <w:tblW w:w="907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8"/>
      </w:tblGrid>
      <w:tr w:rsidR="002B67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76D" w:rsidRDefault="00092910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Órgão/Instituição:</w:t>
            </w:r>
          </w:p>
        </w:tc>
      </w:tr>
      <w:tr w:rsidR="002B67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76D" w:rsidRDefault="00092910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Responsável Legal Órgão/Instituição:</w:t>
            </w:r>
          </w:p>
        </w:tc>
      </w:tr>
      <w:tr w:rsidR="002B67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76D" w:rsidRDefault="00092910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Nome do Projeto </w:t>
            </w:r>
            <w:r>
              <w:rPr>
                <w:rFonts w:ascii="Arial" w:hAnsi="Arial"/>
                <w:sz w:val="21"/>
                <w:szCs w:val="21"/>
              </w:rPr>
              <w:t>Cultural:</w:t>
            </w:r>
          </w:p>
        </w:tc>
      </w:tr>
      <w:tr w:rsidR="002B67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76D" w:rsidRDefault="00092910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Proponente:</w:t>
            </w:r>
          </w:p>
        </w:tc>
      </w:tr>
      <w:tr w:rsidR="002B67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76D" w:rsidRDefault="00092910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2B67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76D" w:rsidRDefault="00092910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Tipologia de Projeto:</w:t>
            </w:r>
          </w:p>
        </w:tc>
      </w:tr>
      <w:tr w:rsidR="002B67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76D" w:rsidRDefault="00092910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de Realização: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76D" w:rsidRDefault="00092910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Horário:</w:t>
            </w:r>
          </w:p>
        </w:tc>
      </w:tr>
    </w:tbl>
    <w:p w:rsidR="002B676D" w:rsidRDefault="0009291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B676D" w:rsidRDefault="0009291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 xml:space="preserve">Eu, ___________________________________________(nome completo do responsável legal) , </w:t>
      </w:r>
      <w:r>
        <w:rPr>
          <w:rFonts w:ascii="Arial" w:hAnsi="Arial"/>
          <w:b/>
          <w:bCs/>
        </w:rPr>
        <w:t>DECLARO</w:t>
      </w:r>
      <w:r>
        <w:rPr>
          <w:rFonts w:ascii="Arial" w:hAnsi="Arial"/>
        </w:rPr>
        <w:t xml:space="preserve"> para os devidos fins, que o(a) </w:t>
      </w:r>
      <w:r>
        <w:rPr>
          <w:rFonts w:ascii="Arial" w:hAnsi="Arial"/>
        </w:rPr>
        <w:t>____________________________ (nome do órgão/instituição) assume o compromisso de receber o Projeto Cultural denominado ___________________________________________ (nome do projeto) sob a responsabilidade do proponente ______________________________________</w:t>
      </w:r>
      <w:r>
        <w:rPr>
          <w:rFonts w:ascii="Arial" w:hAnsi="Arial"/>
        </w:rPr>
        <w:t>______, comprometendo-nos a reservar o local, data e hora para realização do referido projeto.</w:t>
      </w:r>
    </w:p>
    <w:p w:rsidR="002B676D" w:rsidRDefault="0009291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Desta forma, autorizo a utilização da imagem deste(a) órgão/instituição no projeto proposto e nas demais atividades a ele relacionadas.</w:t>
      </w:r>
    </w:p>
    <w:p w:rsidR="002B676D" w:rsidRDefault="002B676D">
      <w:pPr>
        <w:pStyle w:val="Standard"/>
        <w:spacing w:line="480" w:lineRule="auto"/>
        <w:rPr>
          <w:rFonts w:ascii="Arial" w:hAnsi="Arial"/>
        </w:rPr>
      </w:pPr>
    </w:p>
    <w:p w:rsidR="002B676D" w:rsidRDefault="00092910">
      <w:pPr>
        <w:pStyle w:val="Standard"/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Araranguá/SC, ___ de ___</w:t>
      </w:r>
      <w:r>
        <w:rPr>
          <w:rFonts w:ascii="Arial" w:hAnsi="Arial"/>
        </w:rPr>
        <w:t>________ de 2024.</w:t>
      </w:r>
    </w:p>
    <w:p w:rsidR="002B676D" w:rsidRDefault="002B676D">
      <w:pPr>
        <w:pStyle w:val="Standard"/>
        <w:ind w:right="26"/>
        <w:rPr>
          <w:rFonts w:ascii="Arial" w:hAnsi="Arial"/>
          <w:sz w:val="22"/>
        </w:rPr>
      </w:pPr>
    </w:p>
    <w:p w:rsidR="002B676D" w:rsidRDefault="002B676D">
      <w:pPr>
        <w:pStyle w:val="Standard"/>
        <w:ind w:right="26"/>
        <w:rPr>
          <w:rFonts w:ascii="Arial" w:hAnsi="Arial"/>
          <w:sz w:val="22"/>
        </w:rPr>
      </w:pPr>
    </w:p>
    <w:p w:rsidR="002B676D" w:rsidRDefault="002B676D">
      <w:pPr>
        <w:pStyle w:val="Standard"/>
        <w:ind w:right="26"/>
        <w:rPr>
          <w:rFonts w:ascii="Arial" w:hAnsi="Arial"/>
          <w:sz w:val="22"/>
        </w:rPr>
      </w:pPr>
    </w:p>
    <w:p w:rsidR="002B676D" w:rsidRDefault="002B676D">
      <w:pPr>
        <w:pStyle w:val="Standard"/>
        <w:ind w:right="26"/>
        <w:rPr>
          <w:rFonts w:ascii="Arial" w:hAnsi="Arial"/>
          <w:sz w:val="22"/>
        </w:rPr>
      </w:pPr>
    </w:p>
    <w:p w:rsidR="002B676D" w:rsidRDefault="00092910">
      <w:pPr>
        <w:pStyle w:val="Standard"/>
        <w:jc w:val="center"/>
        <w:rPr>
          <w:rFonts w:hint="eastAsia"/>
        </w:rPr>
      </w:pPr>
      <w:r>
        <w:rPr>
          <w:rFonts w:ascii="Arial" w:hAnsi="Arial"/>
          <w:sz w:val="22"/>
        </w:rPr>
        <w:t>_________________________________________</w:t>
      </w:r>
    </w:p>
    <w:p w:rsidR="002B676D" w:rsidRDefault="00092910">
      <w:pPr>
        <w:pStyle w:val="Standard"/>
        <w:spacing w:after="57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1"/>
        </w:rPr>
        <w:t>(Nome e assinatura do participante)</w:t>
      </w:r>
    </w:p>
    <w:p w:rsidR="002B676D" w:rsidRDefault="002B676D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2B676D" w:rsidRDefault="002B676D">
      <w:pPr>
        <w:pStyle w:val="TableContents"/>
        <w:spacing w:after="0"/>
        <w:rPr>
          <w:rFonts w:ascii="Arial" w:hAnsi="Arial"/>
          <w:szCs w:val="24"/>
        </w:rPr>
      </w:pPr>
    </w:p>
    <w:sectPr w:rsidR="002B676D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10" w:rsidRDefault="00092910">
      <w:pPr>
        <w:rPr>
          <w:rFonts w:hint="eastAsia"/>
        </w:rPr>
      </w:pPr>
      <w:r>
        <w:separator/>
      </w:r>
    </w:p>
  </w:endnote>
  <w:endnote w:type="continuationSeparator" w:id="0">
    <w:p w:rsidR="00092910" w:rsidRDefault="000929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4A" w:rsidRDefault="00092910">
    <w:pPr>
      <w:pStyle w:val="Rodap"/>
      <w:rPr>
        <w:rFonts w:hint="eastAsia"/>
      </w:rPr>
    </w:pPr>
    <w:r>
      <w:rPr>
        <w:rFonts w:ascii="Calibri" w:hAnsi="Calibri" w:cs="Calibr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10" w:rsidRDefault="000929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92910" w:rsidRDefault="000929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4A" w:rsidRDefault="00092910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6115049" cy="1057275"/>
          <wp:effectExtent l="0" t="0" r="0" b="0"/>
          <wp:docPr id="1" name="Picture 1" descr="C:\Users\jonas\AppData\Local\Microsoft\Windows\INetCache\Content.Word\l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57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676D"/>
    <w:rsid w:val="00092910"/>
    <w:rsid w:val="002B676D"/>
    <w:rsid w:val="007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51491-2CDF-4778-A7B5-79291A38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2024-08-08T09:55:00Z</cp:lastPrinted>
  <dcterms:created xsi:type="dcterms:W3CDTF">2024-09-11T13:45:00Z</dcterms:created>
  <dcterms:modified xsi:type="dcterms:W3CDTF">2024-09-11T13:45:00Z</dcterms:modified>
</cp:coreProperties>
</file>