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4C" w:rsidRDefault="002C3FE2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IV</w:t>
      </w:r>
    </w:p>
    <w:p w:rsidR="0054764C" w:rsidRDefault="002C3FE2">
      <w:pPr>
        <w:pStyle w:val="Standard"/>
        <w:spacing w:after="57"/>
        <w:jc w:val="center"/>
        <w:rPr>
          <w:rFonts w:hint="eastAsia"/>
        </w:rPr>
      </w:pPr>
      <w:r>
        <w:rPr>
          <w:rFonts w:ascii="Arial" w:hAnsi="Arial"/>
          <w:b/>
          <w:bCs/>
          <w:color w:val="000000"/>
        </w:rPr>
        <w:t>FICHA CADASTRAL – PROPONENTE PESSOA FÍSICA</w:t>
      </w:r>
    </w:p>
    <w:p w:rsidR="0054764C" w:rsidRDefault="0054764C">
      <w:pPr>
        <w:pStyle w:val="Standard"/>
        <w:spacing w:after="57"/>
        <w:jc w:val="center"/>
        <w:rPr>
          <w:rFonts w:ascii="Arial" w:hAnsi="Arial"/>
        </w:rPr>
      </w:pPr>
    </w:p>
    <w:p w:rsidR="0054764C" w:rsidRDefault="0054764C">
      <w:pPr>
        <w:pStyle w:val="Standard"/>
        <w:jc w:val="center"/>
        <w:rPr>
          <w:rFonts w:ascii="Arial" w:hAnsi="Arial"/>
          <w:sz w:val="18"/>
          <w:szCs w:val="18"/>
        </w:rPr>
      </w:pPr>
    </w:p>
    <w:p w:rsidR="0054764C" w:rsidRDefault="0054764C">
      <w:pPr>
        <w:pStyle w:val="Standard"/>
        <w:rPr>
          <w:rFonts w:ascii="Arial" w:hAnsi="Arial"/>
          <w:sz w:val="18"/>
          <w:szCs w:val="18"/>
        </w:rPr>
      </w:pPr>
    </w:p>
    <w:p w:rsidR="0054764C" w:rsidRDefault="0054764C">
      <w:pPr>
        <w:pStyle w:val="Standard"/>
        <w:rPr>
          <w:rFonts w:ascii="Arial" w:hAnsi="Arial"/>
        </w:rPr>
      </w:pPr>
    </w:p>
    <w:tbl>
      <w:tblPr>
        <w:tblW w:w="9315" w:type="dxa"/>
        <w:tblInd w:w="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2150"/>
        <w:gridCol w:w="1010"/>
        <w:gridCol w:w="1342"/>
      </w:tblGrid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Nome completo do Proponente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RG: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Órgão Expedidor: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CPF: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 PIS / PASEP: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Data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Nasc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Estado Civil: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</w:pPr>
            <w:r>
              <w:rPr>
                <w:rFonts w:ascii="Arial" w:hAnsi="Arial" w:cs="Arial"/>
                <w:sz w:val="21"/>
                <w:szCs w:val="21"/>
              </w:rPr>
              <w:t>Gênero: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</w:pPr>
            <w:r>
              <w:rPr>
                <w:rFonts w:ascii="Arial" w:hAnsi="Arial" w:cs="Arial"/>
                <w:sz w:val="21"/>
                <w:szCs w:val="21"/>
              </w:rPr>
              <w:t>Raça/etnia: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Endereço: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Standarduser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Nº: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Bairro: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Município: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UF:</w:t>
            </w:r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CEP: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Res. / Com.: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Telefone Celular: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Projeto: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Área Cultural: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after="0"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Valor do Projeto: R$</w:t>
            </w:r>
          </w:p>
        </w:tc>
      </w:tr>
      <w:tr w:rsidR="005476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64C" w:rsidRDefault="002C3FE2">
            <w:pPr>
              <w:pStyle w:val="TableContents"/>
              <w:spacing w:line="276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Período de Execução:</w:t>
            </w:r>
          </w:p>
        </w:tc>
        <w:tc>
          <w:tcPr>
            <w:tcW w:w="4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64C" w:rsidRDefault="002C3FE2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1"/>
                <w:szCs w:val="21"/>
              </w:rPr>
              <w:t xml:space="preserve">Cronograma de Desembolso: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DEZ/2024</w:t>
            </w:r>
          </w:p>
        </w:tc>
      </w:tr>
    </w:tbl>
    <w:p w:rsidR="0054764C" w:rsidRDefault="002C3FE2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4764C" w:rsidRDefault="0054764C">
      <w:pPr>
        <w:pStyle w:val="Standard"/>
        <w:spacing w:line="360" w:lineRule="auto"/>
        <w:jc w:val="both"/>
        <w:rPr>
          <w:rFonts w:ascii="Arial" w:hAnsi="Arial"/>
        </w:rPr>
      </w:pPr>
    </w:p>
    <w:p w:rsidR="0054764C" w:rsidRDefault="0054764C">
      <w:pPr>
        <w:pStyle w:val="Standard"/>
        <w:spacing w:line="480" w:lineRule="auto"/>
        <w:jc w:val="right"/>
        <w:rPr>
          <w:rFonts w:ascii="Arial" w:hAnsi="Arial"/>
        </w:rPr>
      </w:pPr>
    </w:p>
    <w:p w:rsidR="0054764C" w:rsidRDefault="0054764C">
      <w:pPr>
        <w:pStyle w:val="Standard"/>
        <w:ind w:right="26"/>
        <w:rPr>
          <w:rFonts w:ascii="Arial" w:hAnsi="Arial"/>
          <w:sz w:val="22"/>
        </w:rPr>
      </w:pPr>
    </w:p>
    <w:p w:rsidR="0054764C" w:rsidRDefault="0054764C">
      <w:pPr>
        <w:pStyle w:val="Standard"/>
        <w:ind w:right="26"/>
        <w:rPr>
          <w:rFonts w:ascii="Arial" w:hAnsi="Arial"/>
          <w:sz w:val="22"/>
        </w:rPr>
      </w:pPr>
    </w:p>
    <w:p w:rsidR="0054764C" w:rsidRDefault="0054764C">
      <w:pPr>
        <w:pStyle w:val="Standard"/>
        <w:ind w:right="26"/>
        <w:rPr>
          <w:rFonts w:ascii="Arial" w:hAnsi="Arial"/>
          <w:sz w:val="22"/>
        </w:rPr>
      </w:pPr>
    </w:p>
    <w:p w:rsidR="0054764C" w:rsidRDefault="0054764C">
      <w:pPr>
        <w:pStyle w:val="Standard"/>
        <w:ind w:right="26"/>
        <w:rPr>
          <w:rFonts w:ascii="Arial" w:hAnsi="Arial"/>
          <w:sz w:val="22"/>
        </w:rPr>
      </w:pPr>
    </w:p>
    <w:p w:rsidR="0054764C" w:rsidRDefault="002C3FE2">
      <w:pPr>
        <w:pStyle w:val="Standard"/>
        <w:jc w:val="center"/>
        <w:rPr>
          <w:rFonts w:hint="eastAsia"/>
        </w:rPr>
      </w:pPr>
      <w:r>
        <w:rPr>
          <w:rFonts w:ascii="Arial" w:hAnsi="Arial"/>
          <w:sz w:val="22"/>
        </w:rPr>
        <w:t>_________________________________________</w:t>
      </w:r>
    </w:p>
    <w:p w:rsidR="0054764C" w:rsidRDefault="002C3FE2">
      <w:pPr>
        <w:pStyle w:val="Standard"/>
        <w:spacing w:after="57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1"/>
        </w:rPr>
        <w:t>(Nome e assinatura do proponente)</w:t>
      </w:r>
    </w:p>
    <w:p w:rsidR="0054764C" w:rsidRDefault="0054764C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54764C" w:rsidRDefault="0054764C">
      <w:pPr>
        <w:pStyle w:val="TableContents"/>
        <w:spacing w:after="0"/>
        <w:rPr>
          <w:rFonts w:ascii="Arial" w:hAnsi="Arial"/>
          <w:szCs w:val="24"/>
        </w:rPr>
      </w:pPr>
    </w:p>
    <w:sectPr w:rsidR="0054764C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E2" w:rsidRDefault="002C3FE2">
      <w:pPr>
        <w:rPr>
          <w:rFonts w:hint="eastAsia"/>
        </w:rPr>
      </w:pPr>
      <w:r>
        <w:separator/>
      </w:r>
    </w:p>
  </w:endnote>
  <w:endnote w:type="continuationSeparator" w:id="0">
    <w:p w:rsidR="002C3FE2" w:rsidRDefault="002C3F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EF" w:rsidRDefault="002C3FE2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E2" w:rsidRDefault="002C3F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3FE2" w:rsidRDefault="002C3F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EF" w:rsidRDefault="002C3FE2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764C"/>
    <w:rsid w:val="002A275E"/>
    <w:rsid w:val="002C3FE2"/>
    <w:rsid w:val="005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54617-CB79-4D05-9695-D9DFFD4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2024-09-11T13:32:00Z</cp:lastPrinted>
  <dcterms:created xsi:type="dcterms:W3CDTF">2024-09-11T13:46:00Z</dcterms:created>
  <dcterms:modified xsi:type="dcterms:W3CDTF">2024-09-11T13:46:00Z</dcterms:modified>
</cp:coreProperties>
</file>